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7795" w14:textId="77777777" w:rsidR="00B4671B" w:rsidRDefault="00B4671B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0774E2C" w14:textId="77777777" w:rsidR="006B1674" w:rsidRDefault="006B1674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25F9A9" w14:textId="77777777" w:rsidR="00FE3612" w:rsidRDefault="00FE3612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4E6621F" w14:textId="1B03A0F7" w:rsidR="006B1674" w:rsidRDefault="006B1674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6B1674">
        <w:rPr>
          <w:b/>
          <w:bCs/>
          <w:color w:val="000000"/>
          <w:sz w:val="28"/>
          <w:szCs w:val="28"/>
          <w:u w:val="single"/>
        </w:rPr>
        <w:t>MANIFESTAZIONE DI INTERESSE</w:t>
      </w:r>
      <w:r>
        <w:rPr>
          <w:b/>
          <w:bCs/>
          <w:color w:val="000000"/>
          <w:sz w:val="28"/>
          <w:szCs w:val="28"/>
          <w:u w:val="single"/>
        </w:rPr>
        <w:t xml:space="preserve"> COMPONENTI DI SEGGIO </w:t>
      </w:r>
    </w:p>
    <w:p w14:paraId="11B4D657" w14:textId="77777777" w:rsidR="006B1674" w:rsidRPr="006B1674" w:rsidRDefault="006B1674" w:rsidP="00FE3612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14:paraId="5DC86C7C" w14:textId="7B8E4201" w:rsidR="00F85F01" w:rsidRDefault="00F85F01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388A0A" w14:textId="4D2C301A" w:rsidR="004B0FCC" w:rsidRDefault="004B0FCC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176B5">
        <w:rPr>
          <w:color w:val="000000"/>
          <w:sz w:val="24"/>
          <w:szCs w:val="24"/>
        </w:rPr>
        <w:t xml:space="preserve">In previsione delle prossime elezioni referendarie </w:t>
      </w:r>
      <w:r w:rsidR="007176B5">
        <w:rPr>
          <w:color w:val="000000"/>
          <w:sz w:val="24"/>
          <w:szCs w:val="24"/>
        </w:rPr>
        <w:t xml:space="preserve">del 8 e 9 GIUGNO </w:t>
      </w:r>
      <w:r w:rsidRPr="007176B5">
        <w:rPr>
          <w:color w:val="000000"/>
          <w:sz w:val="24"/>
          <w:szCs w:val="24"/>
        </w:rPr>
        <w:t>2025</w:t>
      </w:r>
      <w:r w:rsidR="00267C07" w:rsidRPr="007176B5">
        <w:rPr>
          <w:color w:val="000000"/>
          <w:sz w:val="24"/>
          <w:szCs w:val="24"/>
        </w:rPr>
        <w:t xml:space="preserve">, </w:t>
      </w:r>
      <w:r w:rsidRPr="007176B5">
        <w:rPr>
          <w:color w:val="000000"/>
          <w:sz w:val="24"/>
          <w:szCs w:val="24"/>
        </w:rPr>
        <w:t xml:space="preserve">si chiede eventuale disponibilità </w:t>
      </w:r>
      <w:r w:rsidR="00FE3612">
        <w:rPr>
          <w:color w:val="000000"/>
          <w:sz w:val="24"/>
          <w:szCs w:val="24"/>
        </w:rPr>
        <w:t xml:space="preserve">a subentrare </w:t>
      </w:r>
      <w:r w:rsidRPr="007176B5">
        <w:rPr>
          <w:color w:val="000000"/>
          <w:sz w:val="24"/>
          <w:szCs w:val="24"/>
        </w:rPr>
        <w:t>alla nomina di Presidenti di seggio e componenti di seggio.</w:t>
      </w:r>
    </w:p>
    <w:p w14:paraId="5BC424D1" w14:textId="77777777" w:rsidR="007176B5" w:rsidRPr="007176B5" w:rsidRDefault="007176B5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1058D1" w14:textId="4FE5A03C" w:rsidR="00267C07" w:rsidRDefault="00267C07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176B5">
        <w:rPr>
          <w:color w:val="000000"/>
          <w:sz w:val="24"/>
          <w:szCs w:val="24"/>
        </w:rPr>
        <w:t xml:space="preserve">Gli interessati, possono comunicare la propria disponibilità all’Ufficio </w:t>
      </w:r>
      <w:r w:rsidR="006B1674">
        <w:rPr>
          <w:color w:val="000000"/>
          <w:sz w:val="24"/>
          <w:szCs w:val="24"/>
        </w:rPr>
        <w:t>E</w:t>
      </w:r>
      <w:r w:rsidRPr="007176B5">
        <w:rPr>
          <w:color w:val="000000"/>
          <w:sz w:val="24"/>
          <w:szCs w:val="24"/>
        </w:rPr>
        <w:t xml:space="preserve">lettorale del Comune di Ceresara </w:t>
      </w:r>
      <w:r w:rsidRPr="00C3635B">
        <w:rPr>
          <w:b/>
          <w:bCs/>
          <w:color w:val="000000"/>
          <w:sz w:val="24"/>
          <w:szCs w:val="24"/>
          <w:u w:val="single"/>
        </w:rPr>
        <w:t>entro</w:t>
      </w:r>
      <w:r w:rsidR="00D17A88">
        <w:rPr>
          <w:b/>
          <w:bCs/>
          <w:color w:val="000000"/>
          <w:sz w:val="24"/>
          <w:szCs w:val="24"/>
          <w:u w:val="single"/>
        </w:rPr>
        <w:t xml:space="preserve"> il 30</w:t>
      </w:r>
      <w:r w:rsidRPr="00C3635B">
        <w:rPr>
          <w:b/>
          <w:bCs/>
          <w:color w:val="000000"/>
          <w:sz w:val="24"/>
          <w:szCs w:val="24"/>
          <w:u w:val="single"/>
        </w:rPr>
        <w:t xml:space="preserve"> Aprile 2025</w:t>
      </w:r>
      <w:r w:rsidRPr="007176B5">
        <w:rPr>
          <w:color w:val="000000"/>
          <w:sz w:val="24"/>
          <w:szCs w:val="24"/>
        </w:rPr>
        <w:t xml:space="preserve"> presentando apposita richiesta, unitamente alla copia del documento di identità, con le seguenti modalità:</w:t>
      </w:r>
    </w:p>
    <w:p w14:paraId="44D7DE13" w14:textId="77777777" w:rsidR="007176B5" w:rsidRPr="007176B5" w:rsidRDefault="007176B5" w:rsidP="00704BAC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CB318D" w14:textId="5B2F7047" w:rsidR="00267C07" w:rsidRDefault="00267C07" w:rsidP="00267C07">
      <w:pPr>
        <w:pStyle w:val="Paragrafoelenco"/>
        <w:widowControl w:val="0"/>
        <w:numPr>
          <w:ilvl w:val="0"/>
          <w:numId w:val="5"/>
        </w:numPr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176B5">
        <w:rPr>
          <w:color w:val="000000"/>
          <w:sz w:val="24"/>
          <w:szCs w:val="24"/>
        </w:rPr>
        <w:t xml:space="preserve">Posta elettronica certificata: </w:t>
      </w:r>
      <w:hyperlink r:id="rId7" w:history="1">
        <w:r w:rsidRPr="007176B5">
          <w:rPr>
            <w:rStyle w:val="Collegamentoipertestuale"/>
            <w:sz w:val="24"/>
            <w:szCs w:val="24"/>
          </w:rPr>
          <w:t>ceresara.mn@legalmail.it</w:t>
        </w:r>
      </w:hyperlink>
    </w:p>
    <w:p w14:paraId="5466EEC7" w14:textId="77777777" w:rsidR="007176B5" w:rsidRPr="007176B5" w:rsidRDefault="007176B5" w:rsidP="007176B5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06040DE" w14:textId="1C58EC50" w:rsidR="00267C07" w:rsidRDefault="009E2A86" w:rsidP="00267C07">
      <w:pPr>
        <w:pStyle w:val="Paragrafoelenco"/>
        <w:widowControl w:val="0"/>
        <w:numPr>
          <w:ilvl w:val="0"/>
          <w:numId w:val="5"/>
        </w:numPr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176B5">
        <w:rPr>
          <w:color w:val="000000"/>
          <w:sz w:val="24"/>
          <w:szCs w:val="24"/>
        </w:rPr>
        <w:t xml:space="preserve">Posta elettronica non certificata: </w:t>
      </w:r>
      <w:hyperlink r:id="rId8" w:history="1">
        <w:r w:rsidRPr="007176B5">
          <w:rPr>
            <w:rStyle w:val="Collegamentoipertestuale"/>
            <w:sz w:val="24"/>
            <w:szCs w:val="24"/>
          </w:rPr>
          <w:t>segreteria@comune.ceresara.mn.it</w:t>
        </w:r>
      </w:hyperlink>
    </w:p>
    <w:p w14:paraId="556A2662" w14:textId="77777777" w:rsidR="007176B5" w:rsidRPr="007176B5" w:rsidRDefault="007176B5" w:rsidP="007176B5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395405" w14:textId="71D25D09" w:rsidR="006B1674" w:rsidRDefault="009E2A86" w:rsidP="006B1674">
      <w:pPr>
        <w:pStyle w:val="Paragrafoelenco"/>
        <w:widowControl w:val="0"/>
        <w:numPr>
          <w:ilvl w:val="0"/>
          <w:numId w:val="5"/>
        </w:numPr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176B5">
        <w:rPr>
          <w:color w:val="000000"/>
          <w:sz w:val="24"/>
          <w:szCs w:val="24"/>
        </w:rPr>
        <w:t>A mano all’ufficio protocollo</w:t>
      </w:r>
      <w:r w:rsidR="00C3635B">
        <w:rPr>
          <w:color w:val="000000"/>
          <w:sz w:val="24"/>
          <w:szCs w:val="24"/>
        </w:rPr>
        <w:t xml:space="preserve"> negli orari di apertura</w:t>
      </w:r>
    </w:p>
    <w:p w14:paraId="1F0EFCEA" w14:textId="77777777" w:rsidR="006B1674" w:rsidRDefault="006B1674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4BD4078" w14:textId="77777777" w:rsidR="006B1674" w:rsidRDefault="006B1674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42525E" w14:textId="77777777" w:rsidR="00D17A88" w:rsidRDefault="00D17A88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9000351" w14:textId="77777777" w:rsidR="00D17A88" w:rsidRDefault="00D17A88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BFC5B85" w14:textId="77777777" w:rsidR="006B1674" w:rsidRDefault="006B1674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FFE16B7" w14:textId="36208ECB" w:rsidR="006B1674" w:rsidRDefault="00D17A88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L’Ufficiale Elettorale</w:t>
      </w:r>
    </w:p>
    <w:p w14:paraId="3B4A77A7" w14:textId="5FA80036" w:rsidR="00D17A88" w:rsidRDefault="00D17A88" w:rsidP="006B1674">
      <w:pPr>
        <w:widowControl w:val="0"/>
        <w:tabs>
          <w:tab w:val="left" w:pos="56"/>
          <w:tab w:val="center" w:pos="144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proofErr w:type="spellStart"/>
      <w:r>
        <w:rPr>
          <w:color w:val="000000"/>
          <w:sz w:val="24"/>
          <w:szCs w:val="24"/>
        </w:rPr>
        <w:t>Nobis</w:t>
      </w:r>
      <w:proofErr w:type="spellEnd"/>
      <w:r>
        <w:rPr>
          <w:color w:val="000000"/>
          <w:sz w:val="24"/>
          <w:szCs w:val="24"/>
        </w:rPr>
        <w:t xml:space="preserve"> Susy</w:t>
      </w:r>
    </w:p>
    <w:sectPr w:rsidR="00D17A88" w:rsidSect="00672A8D">
      <w:headerReference w:type="default" r:id="rId9"/>
      <w:footerReference w:type="default" r:id="rId10"/>
      <w:pgSz w:w="11906" w:h="16838"/>
      <w:pgMar w:top="0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55A6" w14:textId="77777777" w:rsidR="00D17F62" w:rsidRDefault="00D17F62" w:rsidP="00761564">
      <w:r>
        <w:separator/>
      </w:r>
    </w:p>
  </w:endnote>
  <w:endnote w:type="continuationSeparator" w:id="0">
    <w:p w14:paraId="7BFC4049" w14:textId="77777777" w:rsidR="00D17F62" w:rsidRDefault="00D17F62" w:rsidP="0076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gro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8E88" w14:textId="77777777" w:rsidR="0089367E" w:rsidRPr="007B2FC8" w:rsidRDefault="0089367E" w:rsidP="0089367E">
    <w:pPr>
      <w:pStyle w:val="Pidipagina"/>
      <w:pBdr>
        <w:bottom w:val="single" w:sz="12" w:space="1" w:color="auto"/>
      </w:pBdr>
      <w:rPr>
        <w:sz w:val="8"/>
        <w:szCs w:val="8"/>
      </w:rPr>
    </w:pPr>
  </w:p>
  <w:p w14:paraId="0BD5C0FD" w14:textId="77777777" w:rsidR="0089367E" w:rsidRPr="002E7370" w:rsidRDefault="0089367E">
    <w:pPr>
      <w:pStyle w:val="Pidipagina"/>
      <w:rPr>
        <w:sz w:val="18"/>
        <w:szCs w:val="18"/>
      </w:rPr>
    </w:pPr>
  </w:p>
  <w:p w14:paraId="22596BA0" w14:textId="77777777" w:rsidR="0089367E" w:rsidRPr="00DA206A" w:rsidRDefault="0089367E" w:rsidP="00761564">
    <w:pPr>
      <w:pStyle w:val="Style1"/>
      <w:spacing w:after="0"/>
      <w:rPr>
        <w:sz w:val="18"/>
        <w:szCs w:val="18"/>
        <w:lang w:val="en-US"/>
      </w:rPr>
    </w:pPr>
    <w:r w:rsidRPr="002E7370">
      <w:rPr>
        <w:sz w:val="18"/>
        <w:szCs w:val="18"/>
      </w:rPr>
      <w:t xml:space="preserve">Comune di Ceresara  </w:t>
    </w:r>
    <w:r w:rsidR="002E7370">
      <w:rPr>
        <w:sz w:val="18"/>
        <w:szCs w:val="18"/>
      </w:rPr>
      <w:t xml:space="preserve">- </w:t>
    </w:r>
    <w:r w:rsidRPr="002E7370">
      <w:rPr>
        <w:spacing w:val="1"/>
        <w:sz w:val="18"/>
        <w:szCs w:val="18"/>
      </w:rPr>
      <w:t xml:space="preserve">Piazza Castello </w:t>
    </w:r>
    <w:r w:rsidR="007E5ED7" w:rsidRPr="002E7370">
      <w:rPr>
        <w:spacing w:val="1"/>
        <w:sz w:val="18"/>
        <w:szCs w:val="18"/>
      </w:rPr>
      <w:t xml:space="preserve">n. </w:t>
    </w:r>
    <w:r w:rsidRPr="002E7370">
      <w:rPr>
        <w:spacing w:val="1"/>
        <w:sz w:val="18"/>
        <w:szCs w:val="18"/>
      </w:rPr>
      <w:t xml:space="preserve">25 46040 Ceresara </w:t>
    </w:r>
    <w:r w:rsidRPr="002E7370">
      <w:rPr>
        <w:sz w:val="18"/>
        <w:szCs w:val="18"/>
      </w:rPr>
      <w:t>– P. Iva e C. Fiscale  00493530208</w:t>
    </w:r>
    <w:r w:rsidRPr="002E7370">
      <w:rPr>
        <w:sz w:val="18"/>
        <w:szCs w:val="18"/>
      </w:rPr>
      <w:br/>
      <w:t xml:space="preserve">Tel. </w:t>
    </w:r>
    <w:r w:rsidR="002E7370">
      <w:rPr>
        <w:sz w:val="18"/>
        <w:szCs w:val="18"/>
      </w:rPr>
      <w:t xml:space="preserve"> </w:t>
    </w:r>
    <w:r w:rsidR="00761564" w:rsidRPr="00DA206A">
      <w:rPr>
        <w:sz w:val="18"/>
        <w:szCs w:val="18"/>
        <w:lang w:val="en-US"/>
      </w:rPr>
      <w:t>0376814011</w:t>
    </w:r>
    <w:r w:rsidR="007E5ED7" w:rsidRPr="00DA206A">
      <w:rPr>
        <w:sz w:val="18"/>
        <w:szCs w:val="18"/>
        <w:lang w:val="en-US"/>
      </w:rPr>
      <w:t xml:space="preserve">     </w:t>
    </w:r>
    <w:r w:rsidRPr="00DA206A">
      <w:rPr>
        <w:sz w:val="18"/>
        <w:szCs w:val="18"/>
        <w:lang w:val="en-US"/>
      </w:rPr>
      <w:t>Fax</w:t>
    </w:r>
    <w:r w:rsidR="002E7370" w:rsidRPr="00DA206A">
      <w:rPr>
        <w:sz w:val="18"/>
        <w:szCs w:val="18"/>
        <w:lang w:val="en-US"/>
      </w:rPr>
      <w:t xml:space="preserve"> </w:t>
    </w:r>
    <w:r w:rsidRPr="00DA206A">
      <w:rPr>
        <w:sz w:val="18"/>
        <w:szCs w:val="18"/>
        <w:lang w:val="en-US"/>
      </w:rPr>
      <w:t xml:space="preserve"> 0376814029</w:t>
    </w:r>
  </w:p>
  <w:p w14:paraId="5B829810" w14:textId="77777777" w:rsidR="0089367E" w:rsidRPr="002E7370" w:rsidRDefault="0089367E" w:rsidP="007E5ED7">
    <w:pPr>
      <w:pStyle w:val="Style1"/>
      <w:spacing w:after="0"/>
      <w:rPr>
        <w:sz w:val="18"/>
        <w:szCs w:val="18"/>
        <w:lang w:val="en-US"/>
      </w:rPr>
    </w:pPr>
    <w:r w:rsidRPr="002E7370">
      <w:rPr>
        <w:sz w:val="18"/>
        <w:szCs w:val="18"/>
        <w:lang w:val="en-US"/>
      </w:rPr>
      <w:t xml:space="preserve"> </w:t>
    </w:r>
    <w:r w:rsidRPr="002E7370">
      <w:rPr>
        <w:spacing w:val="-2"/>
        <w:sz w:val="18"/>
        <w:szCs w:val="18"/>
        <w:lang w:val="en-US"/>
      </w:rPr>
      <w:t xml:space="preserve">Web: </w:t>
    </w:r>
    <w:hyperlink r:id="rId1" w:history="1">
      <w:r w:rsidRPr="002E7370">
        <w:rPr>
          <w:rStyle w:val="Collegamentoipertestuale"/>
          <w:spacing w:val="-2"/>
          <w:sz w:val="18"/>
          <w:szCs w:val="18"/>
          <w:lang w:val="en-US"/>
        </w:rPr>
        <w:t>www.comune.ceresara.mn.it</w:t>
      </w:r>
    </w:hyperlink>
    <w:r w:rsidRPr="002E7370">
      <w:rPr>
        <w:sz w:val="18"/>
        <w:szCs w:val="18"/>
        <w:lang w:val="en-US"/>
      </w:rPr>
      <w:t xml:space="preserve">   - Pec: </w:t>
    </w:r>
    <w:hyperlink r:id="rId2" w:history="1">
      <w:r w:rsidRPr="002E7370">
        <w:rPr>
          <w:rStyle w:val="Collegamentoipertestuale"/>
          <w:sz w:val="18"/>
          <w:szCs w:val="18"/>
          <w:lang w:val="en-US"/>
        </w:rPr>
        <w:t>ceresara.mn@legalmail.it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E79C" w14:textId="77777777" w:rsidR="00D17F62" w:rsidRDefault="00D17F62" w:rsidP="00761564">
      <w:r>
        <w:separator/>
      </w:r>
    </w:p>
  </w:footnote>
  <w:footnote w:type="continuationSeparator" w:id="0">
    <w:p w14:paraId="69F6E01F" w14:textId="77777777" w:rsidR="00D17F62" w:rsidRDefault="00D17F62" w:rsidP="0076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B1DE" w14:textId="6A2A2D5C" w:rsidR="008429C2" w:rsidRPr="00B4671B" w:rsidRDefault="008429C2" w:rsidP="00B4671B">
    <w:pPr>
      <w:tabs>
        <w:tab w:val="left" w:pos="193"/>
        <w:tab w:val="left" w:pos="3840"/>
      </w:tabs>
      <w:jc w:val="center"/>
      <w:rPr>
        <w:rFonts w:ascii="Allegro" w:hAnsi="Allegro"/>
        <w:i/>
        <w:sz w:val="66"/>
        <w:szCs w:val="66"/>
      </w:rPr>
    </w:pPr>
    <w:r w:rsidRPr="004C4C29">
      <w:rPr>
        <w:rFonts w:ascii="Arial" w:hAnsi="Arial" w:cs="Arial"/>
        <w:noProof/>
      </w:rPr>
      <w:drawing>
        <wp:inline distT="0" distB="0" distL="0" distR="0" wp14:anchorId="61021655" wp14:editId="22819780">
          <wp:extent cx="647700" cy="931623"/>
          <wp:effectExtent l="0" t="0" r="0" b="1905"/>
          <wp:docPr id="190528082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28" cy="93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076C2" w14:textId="0646840C" w:rsidR="0089367E" w:rsidRPr="00B4671B" w:rsidRDefault="0089367E" w:rsidP="0043194F">
    <w:pPr>
      <w:tabs>
        <w:tab w:val="left" w:pos="193"/>
        <w:tab w:val="center" w:pos="4819"/>
      </w:tabs>
      <w:jc w:val="center"/>
      <w:rPr>
        <w:rFonts w:ascii="Allegro" w:hAnsi="Allegro"/>
        <w:i/>
        <w:sz w:val="48"/>
        <w:szCs w:val="48"/>
      </w:rPr>
    </w:pPr>
    <w:r w:rsidRPr="00B4671B">
      <w:rPr>
        <w:rFonts w:ascii="Allegro" w:hAnsi="Allegro"/>
        <w:i/>
        <w:sz w:val="48"/>
        <w:szCs w:val="48"/>
      </w:rPr>
      <w:t>Comune di Ceresara</w:t>
    </w:r>
  </w:p>
  <w:p w14:paraId="059065C6" w14:textId="11DAC416" w:rsidR="0089367E" w:rsidRPr="00B4671B" w:rsidRDefault="0089367E" w:rsidP="00B4671B">
    <w:pPr>
      <w:jc w:val="center"/>
      <w:rPr>
        <w:rFonts w:ascii="Allegro" w:hAnsi="Allegro"/>
        <w:i/>
        <w:sz w:val="32"/>
        <w:szCs w:val="32"/>
      </w:rPr>
    </w:pPr>
    <w:r w:rsidRPr="00B4671B">
      <w:rPr>
        <w:rFonts w:ascii="Allegro" w:hAnsi="Allegro"/>
        <w:i/>
        <w:sz w:val="32"/>
        <w:szCs w:val="32"/>
      </w:rPr>
      <w:t>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96DB2"/>
    <w:multiLevelType w:val="hybridMultilevel"/>
    <w:tmpl w:val="BB30D18E"/>
    <w:lvl w:ilvl="0" w:tplc="CDA4B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334D"/>
    <w:multiLevelType w:val="hybridMultilevel"/>
    <w:tmpl w:val="D98C89AC"/>
    <w:lvl w:ilvl="0" w:tplc="665A1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8ED"/>
    <w:multiLevelType w:val="hybridMultilevel"/>
    <w:tmpl w:val="8BF471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10012"/>
    <w:multiLevelType w:val="hybridMultilevel"/>
    <w:tmpl w:val="5D3AE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488566">
    <w:abstractNumId w:val="0"/>
  </w:num>
  <w:num w:numId="2" w16cid:durableId="585456582">
    <w:abstractNumId w:val="3"/>
  </w:num>
  <w:num w:numId="3" w16cid:durableId="1867985794">
    <w:abstractNumId w:val="4"/>
  </w:num>
  <w:num w:numId="4" w16cid:durableId="1354913630">
    <w:abstractNumId w:val="1"/>
  </w:num>
  <w:num w:numId="5" w16cid:durableId="1806190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64"/>
    <w:rsid w:val="000049D9"/>
    <w:rsid w:val="00004D5D"/>
    <w:rsid w:val="00012C39"/>
    <w:rsid w:val="000158C5"/>
    <w:rsid w:val="00017B7E"/>
    <w:rsid w:val="00033374"/>
    <w:rsid w:val="00037370"/>
    <w:rsid w:val="00041194"/>
    <w:rsid w:val="00043D42"/>
    <w:rsid w:val="000646AE"/>
    <w:rsid w:val="000660CC"/>
    <w:rsid w:val="000724AA"/>
    <w:rsid w:val="00086C56"/>
    <w:rsid w:val="000930A0"/>
    <w:rsid w:val="000A0898"/>
    <w:rsid w:val="000A2DF8"/>
    <w:rsid w:val="000C6ABD"/>
    <w:rsid w:val="000D25BB"/>
    <w:rsid w:val="000D7FF2"/>
    <w:rsid w:val="000F479F"/>
    <w:rsid w:val="00113186"/>
    <w:rsid w:val="00152F3D"/>
    <w:rsid w:val="0015445F"/>
    <w:rsid w:val="00160503"/>
    <w:rsid w:val="00163C26"/>
    <w:rsid w:val="001704AC"/>
    <w:rsid w:val="001727B1"/>
    <w:rsid w:val="001B0521"/>
    <w:rsid w:val="001B1F77"/>
    <w:rsid w:val="001C258E"/>
    <w:rsid w:val="001D4DED"/>
    <w:rsid w:val="0025178D"/>
    <w:rsid w:val="00267C07"/>
    <w:rsid w:val="00276AC6"/>
    <w:rsid w:val="0028494C"/>
    <w:rsid w:val="002A4CBC"/>
    <w:rsid w:val="002B63B6"/>
    <w:rsid w:val="002D6751"/>
    <w:rsid w:val="002D693D"/>
    <w:rsid w:val="002E1A79"/>
    <w:rsid w:val="002E1FCF"/>
    <w:rsid w:val="002E7370"/>
    <w:rsid w:val="003021DB"/>
    <w:rsid w:val="0031464F"/>
    <w:rsid w:val="003168B6"/>
    <w:rsid w:val="003320E0"/>
    <w:rsid w:val="00334C8D"/>
    <w:rsid w:val="0033636A"/>
    <w:rsid w:val="003515A2"/>
    <w:rsid w:val="00363216"/>
    <w:rsid w:val="0037400C"/>
    <w:rsid w:val="0038018B"/>
    <w:rsid w:val="003834F1"/>
    <w:rsid w:val="00391294"/>
    <w:rsid w:val="003D0618"/>
    <w:rsid w:val="003D1004"/>
    <w:rsid w:val="003E04C8"/>
    <w:rsid w:val="003E3819"/>
    <w:rsid w:val="003F228C"/>
    <w:rsid w:val="004005AE"/>
    <w:rsid w:val="00413764"/>
    <w:rsid w:val="0043194F"/>
    <w:rsid w:val="004426A8"/>
    <w:rsid w:val="00445EC5"/>
    <w:rsid w:val="004566BF"/>
    <w:rsid w:val="00457D64"/>
    <w:rsid w:val="00462153"/>
    <w:rsid w:val="004717D4"/>
    <w:rsid w:val="0047799D"/>
    <w:rsid w:val="00482D54"/>
    <w:rsid w:val="00495044"/>
    <w:rsid w:val="00495E20"/>
    <w:rsid w:val="004965F0"/>
    <w:rsid w:val="004B0FCC"/>
    <w:rsid w:val="004E6547"/>
    <w:rsid w:val="004F30ED"/>
    <w:rsid w:val="00510A28"/>
    <w:rsid w:val="005236FF"/>
    <w:rsid w:val="00530D26"/>
    <w:rsid w:val="00540C3B"/>
    <w:rsid w:val="00541F5A"/>
    <w:rsid w:val="00543A9B"/>
    <w:rsid w:val="00564F31"/>
    <w:rsid w:val="00567FCE"/>
    <w:rsid w:val="0057589B"/>
    <w:rsid w:val="0058655F"/>
    <w:rsid w:val="00593570"/>
    <w:rsid w:val="005D5665"/>
    <w:rsid w:val="00616473"/>
    <w:rsid w:val="00617496"/>
    <w:rsid w:val="00617DCA"/>
    <w:rsid w:val="00626C40"/>
    <w:rsid w:val="00627903"/>
    <w:rsid w:val="00642AD6"/>
    <w:rsid w:val="00661A08"/>
    <w:rsid w:val="00663ED8"/>
    <w:rsid w:val="00672A8D"/>
    <w:rsid w:val="00685CC1"/>
    <w:rsid w:val="00687DDC"/>
    <w:rsid w:val="0069309E"/>
    <w:rsid w:val="006A3C4E"/>
    <w:rsid w:val="006B1674"/>
    <w:rsid w:val="006C3174"/>
    <w:rsid w:val="006C64B3"/>
    <w:rsid w:val="006D19EF"/>
    <w:rsid w:val="006F5C72"/>
    <w:rsid w:val="00704BAC"/>
    <w:rsid w:val="00714A4B"/>
    <w:rsid w:val="00716470"/>
    <w:rsid w:val="007176B5"/>
    <w:rsid w:val="007569FE"/>
    <w:rsid w:val="00761564"/>
    <w:rsid w:val="00762AF1"/>
    <w:rsid w:val="007775E9"/>
    <w:rsid w:val="00792CD9"/>
    <w:rsid w:val="007A3D36"/>
    <w:rsid w:val="007B7C03"/>
    <w:rsid w:val="007C62DB"/>
    <w:rsid w:val="007D0063"/>
    <w:rsid w:val="007E31BF"/>
    <w:rsid w:val="007E5ED7"/>
    <w:rsid w:val="007F1546"/>
    <w:rsid w:val="008035E0"/>
    <w:rsid w:val="00817162"/>
    <w:rsid w:val="00820052"/>
    <w:rsid w:val="008429C2"/>
    <w:rsid w:val="0084463A"/>
    <w:rsid w:val="00885668"/>
    <w:rsid w:val="00885A16"/>
    <w:rsid w:val="00891F35"/>
    <w:rsid w:val="0089367E"/>
    <w:rsid w:val="00897D08"/>
    <w:rsid w:val="008B4B72"/>
    <w:rsid w:val="008C607A"/>
    <w:rsid w:val="008E4A94"/>
    <w:rsid w:val="008F0BDB"/>
    <w:rsid w:val="008F240D"/>
    <w:rsid w:val="008F4E11"/>
    <w:rsid w:val="008F653D"/>
    <w:rsid w:val="00914C7C"/>
    <w:rsid w:val="00921EAF"/>
    <w:rsid w:val="00933EC4"/>
    <w:rsid w:val="0094421A"/>
    <w:rsid w:val="00953AF3"/>
    <w:rsid w:val="00964EED"/>
    <w:rsid w:val="00975B55"/>
    <w:rsid w:val="0098191D"/>
    <w:rsid w:val="00987331"/>
    <w:rsid w:val="009B7CBB"/>
    <w:rsid w:val="009D71DF"/>
    <w:rsid w:val="009D7464"/>
    <w:rsid w:val="009E2A86"/>
    <w:rsid w:val="009E4F5E"/>
    <w:rsid w:val="009E7BB4"/>
    <w:rsid w:val="009F7F9F"/>
    <w:rsid w:val="00A022AF"/>
    <w:rsid w:val="00A13A5C"/>
    <w:rsid w:val="00A14CF5"/>
    <w:rsid w:val="00A22CE4"/>
    <w:rsid w:val="00A304F0"/>
    <w:rsid w:val="00A32854"/>
    <w:rsid w:val="00A514D2"/>
    <w:rsid w:val="00A772FE"/>
    <w:rsid w:val="00A87AC0"/>
    <w:rsid w:val="00AA3329"/>
    <w:rsid w:val="00AB47AA"/>
    <w:rsid w:val="00AB5EC5"/>
    <w:rsid w:val="00AC1341"/>
    <w:rsid w:val="00AD5A25"/>
    <w:rsid w:val="00AD64C3"/>
    <w:rsid w:val="00B025FB"/>
    <w:rsid w:val="00B30B11"/>
    <w:rsid w:val="00B33CA2"/>
    <w:rsid w:val="00B36670"/>
    <w:rsid w:val="00B4671B"/>
    <w:rsid w:val="00B540B3"/>
    <w:rsid w:val="00B5573F"/>
    <w:rsid w:val="00B56636"/>
    <w:rsid w:val="00B57C49"/>
    <w:rsid w:val="00B57D48"/>
    <w:rsid w:val="00B731CC"/>
    <w:rsid w:val="00B76D7F"/>
    <w:rsid w:val="00B865DC"/>
    <w:rsid w:val="00B93362"/>
    <w:rsid w:val="00BA7BCE"/>
    <w:rsid w:val="00BD1AC0"/>
    <w:rsid w:val="00BE243F"/>
    <w:rsid w:val="00BE4171"/>
    <w:rsid w:val="00C0058A"/>
    <w:rsid w:val="00C219CF"/>
    <w:rsid w:val="00C340B8"/>
    <w:rsid w:val="00C3635B"/>
    <w:rsid w:val="00C44CDE"/>
    <w:rsid w:val="00C5018E"/>
    <w:rsid w:val="00C514F6"/>
    <w:rsid w:val="00C56607"/>
    <w:rsid w:val="00C70967"/>
    <w:rsid w:val="00C8505F"/>
    <w:rsid w:val="00CB7CBF"/>
    <w:rsid w:val="00CD6B20"/>
    <w:rsid w:val="00CE1006"/>
    <w:rsid w:val="00D06C2C"/>
    <w:rsid w:val="00D17A88"/>
    <w:rsid w:val="00D17F62"/>
    <w:rsid w:val="00D37569"/>
    <w:rsid w:val="00D64186"/>
    <w:rsid w:val="00D66F12"/>
    <w:rsid w:val="00D72452"/>
    <w:rsid w:val="00D81ED0"/>
    <w:rsid w:val="00D87B30"/>
    <w:rsid w:val="00D95F80"/>
    <w:rsid w:val="00DA1D55"/>
    <w:rsid w:val="00DA206A"/>
    <w:rsid w:val="00DA78E3"/>
    <w:rsid w:val="00DB1754"/>
    <w:rsid w:val="00DB4DA4"/>
    <w:rsid w:val="00DF43C4"/>
    <w:rsid w:val="00E0130D"/>
    <w:rsid w:val="00E067F0"/>
    <w:rsid w:val="00E209E5"/>
    <w:rsid w:val="00E439A0"/>
    <w:rsid w:val="00E551B7"/>
    <w:rsid w:val="00E70775"/>
    <w:rsid w:val="00E70FC4"/>
    <w:rsid w:val="00E824B8"/>
    <w:rsid w:val="00E933FB"/>
    <w:rsid w:val="00E95E96"/>
    <w:rsid w:val="00E96E87"/>
    <w:rsid w:val="00EB20D2"/>
    <w:rsid w:val="00EB643A"/>
    <w:rsid w:val="00EC22AB"/>
    <w:rsid w:val="00EC5596"/>
    <w:rsid w:val="00EC6747"/>
    <w:rsid w:val="00EC77F2"/>
    <w:rsid w:val="00EE2BC6"/>
    <w:rsid w:val="00EE3A54"/>
    <w:rsid w:val="00F16991"/>
    <w:rsid w:val="00F36E7B"/>
    <w:rsid w:val="00F474BB"/>
    <w:rsid w:val="00F53F19"/>
    <w:rsid w:val="00F57409"/>
    <w:rsid w:val="00F64910"/>
    <w:rsid w:val="00F6559F"/>
    <w:rsid w:val="00F65678"/>
    <w:rsid w:val="00F764BE"/>
    <w:rsid w:val="00F77343"/>
    <w:rsid w:val="00F85F01"/>
    <w:rsid w:val="00F90AAE"/>
    <w:rsid w:val="00F9490A"/>
    <w:rsid w:val="00FC3132"/>
    <w:rsid w:val="00FC4CEC"/>
    <w:rsid w:val="00FD5FF0"/>
    <w:rsid w:val="00FE3612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8BAEC"/>
  <w15:chartTrackingRefBased/>
  <w15:docId w15:val="{415BB449-6E4B-4F56-AFCA-A9CD474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521"/>
  </w:style>
  <w:style w:type="paragraph" w:styleId="Titolo1">
    <w:name w:val="heading 1"/>
    <w:basedOn w:val="Normale"/>
    <w:next w:val="Normale"/>
    <w:link w:val="Titolo1Carattere"/>
    <w:uiPriority w:val="9"/>
    <w:qFormat/>
    <w:rsid w:val="00D95F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5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17D4"/>
    <w:pPr>
      <w:keepNext/>
      <w:ind w:right="-1"/>
      <w:jc w:val="center"/>
      <w:outlineLvl w:val="5"/>
    </w:pPr>
    <w:rPr>
      <w:rFonts w:ascii="Arial" w:hAnsi="Arial"/>
      <w:b/>
      <w:caps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761564"/>
    <w:pPr>
      <w:widowControl w:val="0"/>
      <w:spacing w:after="288"/>
      <w:jc w:val="center"/>
    </w:pPr>
    <w:rPr>
      <w:noProof/>
      <w:color w:val="000000"/>
    </w:rPr>
  </w:style>
  <w:style w:type="character" w:styleId="Collegamentoipertestuale">
    <w:name w:val="Hyperlink"/>
    <w:basedOn w:val="Carpredefinitoparagrafo"/>
    <w:rsid w:val="0076156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61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1564"/>
    <w:rPr>
      <w:sz w:val="22"/>
    </w:rPr>
  </w:style>
  <w:style w:type="paragraph" w:styleId="Pidipagina">
    <w:name w:val="footer"/>
    <w:basedOn w:val="Normale"/>
    <w:link w:val="PidipaginaCarattere"/>
    <w:rsid w:val="007615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64"/>
    <w:rPr>
      <w:sz w:val="22"/>
    </w:rPr>
  </w:style>
  <w:style w:type="character" w:styleId="Numeropagina">
    <w:name w:val="page number"/>
    <w:basedOn w:val="Carpredefinitoparagrafo"/>
    <w:rsid w:val="00761564"/>
  </w:style>
  <w:style w:type="paragraph" w:customStyle="1" w:styleId="Normal">
    <w:name w:val="[Normal]"/>
    <w:uiPriority w:val="99"/>
    <w:rsid w:val="0039129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39129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1294"/>
  </w:style>
  <w:style w:type="character" w:styleId="Rimandonotaapidipagina">
    <w:name w:val="footnote reference"/>
    <w:basedOn w:val="Carpredefinitoparagrafo"/>
    <w:uiPriority w:val="99"/>
    <w:rsid w:val="00391294"/>
    <w:rPr>
      <w:rFonts w:cs="Times New Roman"/>
      <w:vertAlign w:val="superscript"/>
    </w:rPr>
  </w:style>
  <w:style w:type="character" w:customStyle="1" w:styleId="object">
    <w:name w:val="object"/>
    <w:basedOn w:val="Carpredefinitoparagrafo"/>
    <w:rsid w:val="00B57D48"/>
  </w:style>
  <w:style w:type="paragraph" w:customStyle="1" w:styleId="Corpodeltesto">
    <w:name w:val="Corpo del testo"/>
    <w:basedOn w:val="Normale"/>
    <w:link w:val="CorpodeltestoCarattere"/>
    <w:semiHidden/>
    <w:unhideWhenUsed/>
    <w:rsid w:val="003E04C8"/>
    <w:pPr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E04C8"/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17D4"/>
    <w:rPr>
      <w:rFonts w:ascii="Arial" w:hAnsi="Arial"/>
      <w:b/>
      <w:caps/>
      <w:sz w:val="56"/>
    </w:rPr>
  </w:style>
  <w:style w:type="paragraph" w:styleId="Testodelblocco">
    <w:name w:val="Block Text"/>
    <w:basedOn w:val="Normale"/>
    <w:uiPriority w:val="99"/>
    <w:semiHidden/>
    <w:unhideWhenUsed/>
    <w:rsid w:val="004717D4"/>
    <w:pPr>
      <w:autoSpaceDE w:val="0"/>
      <w:autoSpaceDN w:val="0"/>
      <w:ind w:left="1134" w:right="1134" w:firstLine="284"/>
      <w:jc w:val="both"/>
    </w:pPr>
    <w:rPr>
      <w:rFonts w:ascii="Arial" w:hAnsi="Arial"/>
      <w:noProof/>
      <w:spacing w:val="-25"/>
      <w:sz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5F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5F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5F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5F80"/>
  </w:style>
  <w:style w:type="paragraph" w:styleId="Elenco">
    <w:name w:val="List"/>
    <w:basedOn w:val="Normale"/>
    <w:uiPriority w:val="99"/>
    <w:semiHidden/>
    <w:unhideWhenUsed/>
    <w:rsid w:val="00D95F80"/>
    <w:pPr>
      <w:ind w:left="283" w:hanging="283"/>
    </w:pPr>
    <w:rPr>
      <w:rFonts w:ascii="Arial" w:hAnsi="Arial" w:cs="Arial"/>
      <w:sz w:val="21"/>
      <w:szCs w:val="21"/>
    </w:rPr>
  </w:style>
  <w:style w:type="paragraph" w:styleId="Testonormale">
    <w:name w:val="Plain Text"/>
    <w:basedOn w:val="Normale"/>
    <w:link w:val="TestonormaleCarattere"/>
    <w:rsid w:val="003515A2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3515A2"/>
    <w:rPr>
      <w:rFonts w:ascii="Courier New" w:hAnsi="Courier New"/>
    </w:rPr>
  </w:style>
  <w:style w:type="paragraph" w:customStyle="1" w:styleId="Default">
    <w:name w:val="Default"/>
    <w:rsid w:val="00351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0130D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495E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95E20"/>
  </w:style>
  <w:style w:type="paragraph" w:customStyle="1" w:styleId="ParagraphStyle0">
    <w:name w:val="ParagraphStyle0"/>
    <w:hidden/>
    <w:rsid w:val="00704BAC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A1D5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7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9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6" w:color="000066"/>
                    <w:bottom w:val="single" w:sz="6" w:space="6" w:color="000066"/>
                    <w:right w:val="single" w:sz="6" w:space="6" w:color="000066"/>
                  </w:divBdr>
                </w:div>
              </w:divsChild>
            </w:div>
          </w:divsChild>
        </w:div>
      </w:divsChild>
    </w:div>
    <w:div w:id="405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6" w:color="000066"/>
                    <w:bottom w:val="single" w:sz="6" w:space="6" w:color="000066"/>
                    <w:right w:val="single" w:sz="6" w:space="6" w:color="000066"/>
                  </w:divBdr>
                </w:div>
              </w:divsChild>
            </w:div>
          </w:divsChild>
        </w:div>
      </w:divsChild>
    </w:div>
    <w:div w:id="1226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ceresara.m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esara.mn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rafe2\AppData\Roaming\Microsoft\Templates\p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ped.dot</Template>
  <TotalTime>201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819</CharactersWithSpaces>
  <SharedDoc>false</SharedDoc>
  <HLinks>
    <vt:vector size="30" baseType="variant">
      <vt:variant>
        <vt:i4>7929934</vt:i4>
      </vt:variant>
      <vt:variant>
        <vt:i4>6</vt:i4>
      </vt:variant>
      <vt:variant>
        <vt:i4>0</vt:i4>
      </vt:variant>
      <vt:variant>
        <vt:i4>5</vt:i4>
      </vt:variant>
      <vt:variant>
        <vt:lpwstr>mailto:protesica.asola@asst-mantova.it</vt:lpwstr>
      </vt:variant>
      <vt:variant>
        <vt:lpwstr/>
      </vt:variant>
      <vt:variant>
        <vt:i4>7274584</vt:i4>
      </vt:variant>
      <vt:variant>
        <vt:i4>3</vt:i4>
      </vt:variant>
      <vt:variant>
        <vt:i4>0</vt:i4>
      </vt:variant>
      <vt:variant>
        <vt:i4>5</vt:i4>
      </vt:variant>
      <vt:variant>
        <vt:lpwstr>mailto:polovaccinale.asola@asst-mantova.it</vt:lpwstr>
      </vt:variant>
      <vt:variant>
        <vt:lpwstr/>
      </vt:variant>
      <vt:variant>
        <vt:i4>6422594</vt:i4>
      </vt:variant>
      <vt:variant>
        <vt:i4>0</vt:i4>
      </vt:variant>
      <vt:variant>
        <vt:i4>0</vt:i4>
      </vt:variant>
      <vt:variant>
        <vt:i4>5</vt:i4>
      </vt:variant>
      <vt:variant>
        <vt:lpwstr>mailto:sedeterritoriale.asola@asst-mantova.it</vt:lpwstr>
      </vt:variant>
      <vt:variant>
        <vt:lpwstr/>
      </vt:variant>
      <vt:variant>
        <vt:i4>3211337</vt:i4>
      </vt:variant>
      <vt:variant>
        <vt:i4>3</vt:i4>
      </vt:variant>
      <vt:variant>
        <vt:i4>0</vt:i4>
      </vt:variant>
      <vt:variant>
        <vt:i4>5</vt:i4>
      </vt:variant>
      <vt:variant>
        <vt:lpwstr>mailto:ceresara.mn@legalmail.it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http://www.comune.ceresara.mn.it/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Ruffoni Alfio</dc:creator>
  <cp:keywords/>
  <cp:lastModifiedBy>anagrafe2</cp:lastModifiedBy>
  <cp:revision>65</cp:revision>
  <cp:lastPrinted>2024-10-30T07:52:00Z</cp:lastPrinted>
  <dcterms:created xsi:type="dcterms:W3CDTF">2024-04-10T05:38:00Z</dcterms:created>
  <dcterms:modified xsi:type="dcterms:W3CDTF">2025-04-11T08:04:00Z</dcterms:modified>
</cp:coreProperties>
</file>